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4F68" w14:textId="24A4727A" w:rsidR="00135D04" w:rsidRPr="003E4ACF" w:rsidRDefault="006630ED" w:rsidP="003E4ACF">
      <w:pPr>
        <w:pStyle w:val="Title"/>
        <w:jc w:val="center"/>
        <w:rPr>
          <w:rFonts w:ascii="Cambria" w:hAnsi="Cambria"/>
          <w:color w:val="000000" w:themeColor="text1"/>
          <w:sz w:val="44"/>
          <w:szCs w:val="44"/>
        </w:rPr>
      </w:pPr>
      <w:r>
        <w:rPr>
          <w:rFonts w:ascii="Cambria" w:hAnsi="Cambria"/>
          <w:noProof/>
          <w:color w:val="000000" w:themeColor="text1"/>
          <w:sz w:val="44"/>
          <w:szCs w:val="44"/>
        </w:rPr>
        <w:drawing>
          <wp:inline distT="0" distB="0" distL="0" distR="0" wp14:anchorId="53C87741" wp14:editId="631F4B1E">
            <wp:extent cx="1641764" cy="1313411"/>
            <wp:effectExtent l="0" t="0" r="0" b="0"/>
            <wp:docPr id="826284059" name="Picture 1" descr="A logo for a children's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84059" name="Picture 1" descr="A logo for a children's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651" cy="135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B7A00" w14:textId="086C03BA" w:rsidR="0066458A" w:rsidRDefault="006630ED" w:rsidP="006630ED">
      <w:pPr>
        <w:pStyle w:val="Title"/>
        <w:jc w:val="center"/>
        <w:rPr>
          <w:color w:val="000000" w:themeColor="text1"/>
        </w:rPr>
      </w:pPr>
      <w:r w:rsidRPr="003E4ACF">
        <w:rPr>
          <w:rFonts w:ascii="Cambria" w:hAnsi="Cambria"/>
          <w:color w:val="000000" w:themeColor="text1"/>
          <w:sz w:val="44"/>
          <w:szCs w:val="44"/>
        </w:rPr>
        <w:t>Year Calendar 2024</w:t>
      </w:r>
    </w:p>
    <w:p w14:paraId="43B94C79" w14:textId="77777777" w:rsidR="0066458A" w:rsidRPr="004578F6" w:rsidRDefault="0066458A" w:rsidP="004578F6">
      <w:pPr>
        <w:pStyle w:val="Title"/>
        <w:jc w:val="center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240"/>
        <w:gridCol w:w="3955"/>
      </w:tblGrid>
      <w:tr w:rsidR="004578F6" w:rsidRPr="00961B05" w14:paraId="5A7CF867" w14:textId="77777777" w:rsidTr="00961B05">
        <w:tc>
          <w:tcPr>
            <w:tcW w:w="2875" w:type="dxa"/>
          </w:tcPr>
          <w:p w14:paraId="3A841B63" w14:textId="47ED246A" w:rsidR="004578F6" w:rsidRPr="00961B05" w:rsidRDefault="004578F6" w:rsidP="004578F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Dates</w:t>
            </w:r>
          </w:p>
        </w:tc>
        <w:tc>
          <w:tcPr>
            <w:tcW w:w="3240" w:type="dxa"/>
          </w:tcPr>
          <w:p w14:paraId="791B888B" w14:textId="09EB29CD" w:rsidR="004578F6" w:rsidRPr="00961B05" w:rsidRDefault="004578F6" w:rsidP="004578F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 xml:space="preserve">Occasion </w:t>
            </w:r>
          </w:p>
        </w:tc>
        <w:tc>
          <w:tcPr>
            <w:tcW w:w="3955" w:type="dxa"/>
          </w:tcPr>
          <w:p w14:paraId="305225B2" w14:textId="440EAB22" w:rsidR="004578F6" w:rsidRPr="00961B05" w:rsidRDefault="00FE5249" w:rsidP="004578F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Open/Close</w:t>
            </w:r>
          </w:p>
        </w:tc>
      </w:tr>
      <w:tr w:rsidR="004578F6" w:rsidRPr="00961B05" w14:paraId="60195E71" w14:textId="77777777" w:rsidTr="00961B05">
        <w:trPr>
          <w:trHeight w:val="287"/>
        </w:trPr>
        <w:tc>
          <w:tcPr>
            <w:tcW w:w="2875" w:type="dxa"/>
          </w:tcPr>
          <w:p w14:paraId="07525FFD" w14:textId="0F7168F4" w:rsidR="004578F6" w:rsidRPr="00961B05" w:rsidRDefault="004578F6" w:rsidP="004578F6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 xml:space="preserve">January 1 </w:t>
            </w:r>
          </w:p>
        </w:tc>
        <w:tc>
          <w:tcPr>
            <w:tcW w:w="3240" w:type="dxa"/>
          </w:tcPr>
          <w:p w14:paraId="7E3914D8" w14:textId="50E36B0A" w:rsidR="004578F6" w:rsidRPr="00961B05" w:rsidRDefault="004578F6" w:rsidP="004578F6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 xml:space="preserve">New </w:t>
            </w:r>
            <w:r w:rsidR="00FE5249" w:rsidRPr="00961B05">
              <w:rPr>
                <w:rFonts w:ascii="Cambria" w:hAnsi="Cambria"/>
                <w:sz w:val="28"/>
                <w:szCs w:val="28"/>
              </w:rPr>
              <w:t>Year’s</w:t>
            </w:r>
            <w:r w:rsidRPr="00961B05">
              <w:rPr>
                <w:rFonts w:ascii="Cambria" w:hAnsi="Cambria"/>
                <w:sz w:val="28"/>
                <w:szCs w:val="28"/>
              </w:rPr>
              <w:t xml:space="preserve"> Day</w:t>
            </w:r>
          </w:p>
        </w:tc>
        <w:tc>
          <w:tcPr>
            <w:tcW w:w="3955" w:type="dxa"/>
          </w:tcPr>
          <w:p w14:paraId="6EE19B8D" w14:textId="0F993768" w:rsidR="004578F6" w:rsidRPr="00961B05" w:rsidRDefault="00FE5249" w:rsidP="004578F6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961B05">
              <w:rPr>
                <w:rFonts w:ascii="Cambria" w:hAnsi="Cambria"/>
                <w:color w:val="FF0000"/>
                <w:sz w:val="28"/>
                <w:szCs w:val="28"/>
              </w:rPr>
              <w:t>School Closed</w:t>
            </w:r>
            <w:r w:rsidR="003E4ACF" w:rsidRPr="00961B05">
              <w:rPr>
                <w:rFonts w:ascii="Cambria" w:hAnsi="Cambria"/>
                <w:color w:val="FF0000"/>
                <w:sz w:val="28"/>
                <w:szCs w:val="28"/>
              </w:rPr>
              <w:t xml:space="preserve"> </w:t>
            </w:r>
            <w:r w:rsidR="003E4ACF" w:rsidRPr="00961B05">
              <w:rPr>
                <w:rFonts w:ascii="Cambria" w:hAnsi="Cambria"/>
                <w:color w:val="011893"/>
                <w:sz w:val="28"/>
                <w:szCs w:val="28"/>
              </w:rPr>
              <w:t>January 1 &amp; 2</w:t>
            </w:r>
          </w:p>
        </w:tc>
      </w:tr>
      <w:tr w:rsidR="004578F6" w:rsidRPr="00961B05" w14:paraId="19F75A55" w14:textId="77777777" w:rsidTr="00961B05">
        <w:tc>
          <w:tcPr>
            <w:tcW w:w="2875" w:type="dxa"/>
          </w:tcPr>
          <w:p w14:paraId="4848F662" w14:textId="21F7E408" w:rsidR="004578F6" w:rsidRPr="00961B05" w:rsidRDefault="004578F6" w:rsidP="004578F6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January 1</w:t>
            </w:r>
            <w:r w:rsidR="003E4ACF" w:rsidRPr="00961B05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14:paraId="3220E592" w14:textId="34F5D877" w:rsidR="004578F6" w:rsidRPr="00961B05" w:rsidRDefault="004578F6" w:rsidP="004578F6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MLK Day</w:t>
            </w:r>
          </w:p>
        </w:tc>
        <w:tc>
          <w:tcPr>
            <w:tcW w:w="3955" w:type="dxa"/>
          </w:tcPr>
          <w:p w14:paraId="3313CEF5" w14:textId="11A582D1" w:rsidR="004578F6" w:rsidRPr="00961B05" w:rsidRDefault="0059595A" w:rsidP="004578F6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961B05">
              <w:rPr>
                <w:rFonts w:ascii="Cambria" w:hAnsi="Cambria"/>
                <w:color w:val="002060"/>
                <w:sz w:val="28"/>
                <w:szCs w:val="28"/>
              </w:rPr>
              <w:t>School Open</w:t>
            </w:r>
          </w:p>
        </w:tc>
      </w:tr>
      <w:tr w:rsidR="004578F6" w:rsidRPr="00961B05" w14:paraId="11C3AE6C" w14:textId="77777777" w:rsidTr="00961B05">
        <w:tc>
          <w:tcPr>
            <w:tcW w:w="2875" w:type="dxa"/>
          </w:tcPr>
          <w:p w14:paraId="415133BD" w14:textId="16D05F09" w:rsidR="004578F6" w:rsidRPr="00961B05" w:rsidRDefault="003E4ACF" w:rsidP="004578F6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February 19</w:t>
            </w:r>
          </w:p>
        </w:tc>
        <w:tc>
          <w:tcPr>
            <w:tcW w:w="3240" w:type="dxa"/>
          </w:tcPr>
          <w:p w14:paraId="633AB0BA" w14:textId="6A88DA3E" w:rsidR="004578F6" w:rsidRPr="00961B05" w:rsidRDefault="003E4ACF" w:rsidP="004578F6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Presidents’ Day</w:t>
            </w:r>
          </w:p>
        </w:tc>
        <w:tc>
          <w:tcPr>
            <w:tcW w:w="3955" w:type="dxa"/>
          </w:tcPr>
          <w:p w14:paraId="5D9AABF5" w14:textId="50213B15" w:rsidR="004578F6" w:rsidRPr="00961B05" w:rsidRDefault="003E4ACF" w:rsidP="004578F6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961B05">
              <w:rPr>
                <w:rFonts w:ascii="Cambria" w:hAnsi="Cambria"/>
                <w:color w:val="FF0000"/>
                <w:sz w:val="28"/>
                <w:szCs w:val="28"/>
              </w:rPr>
              <w:t>School Closed</w:t>
            </w:r>
          </w:p>
        </w:tc>
      </w:tr>
      <w:tr w:rsidR="004578F6" w:rsidRPr="00961B05" w14:paraId="05E6CA1C" w14:textId="77777777" w:rsidTr="00961B05">
        <w:tc>
          <w:tcPr>
            <w:tcW w:w="2875" w:type="dxa"/>
          </w:tcPr>
          <w:p w14:paraId="1B07259A" w14:textId="6CD4CC50" w:rsidR="004578F6" w:rsidRPr="00961B05" w:rsidRDefault="007804AC" w:rsidP="004578F6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March 25</w:t>
            </w:r>
          </w:p>
        </w:tc>
        <w:tc>
          <w:tcPr>
            <w:tcW w:w="3240" w:type="dxa"/>
          </w:tcPr>
          <w:p w14:paraId="7C3A398B" w14:textId="661BCE35" w:rsidR="004578F6" w:rsidRPr="00961B05" w:rsidRDefault="007804AC" w:rsidP="004578F6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 xml:space="preserve">Chavez-Huerta Day </w:t>
            </w:r>
          </w:p>
        </w:tc>
        <w:tc>
          <w:tcPr>
            <w:tcW w:w="3955" w:type="dxa"/>
          </w:tcPr>
          <w:p w14:paraId="60BE76F7" w14:textId="7706CF6B" w:rsidR="004578F6" w:rsidRPr="00961B05" w:rsidRDefault="00961B05" w:rsidP="004578F6">
            <w:pPr>
              <w:rPr>
                <w:rFonts w:ascii="Cambria" w:hAnsi="Cambria"/>
                <w:color w:val="1F497D" w:themeColor="text2"/>
                <w:sz w:val="28"/>
                <w:szCs w:val="28"/>
              </w:rPr>
            </w:pPr>
            <w:r w:rsidRPr="00961B05">
              <w:rPr>
                <w:rFonts w:ascii="Cambria" w:hAnsi="Cambria"/>
                <w:color w:val="002060"/>
                <w:sz w:val="28"/>
                <w:szCs w:val="28"/>
              </w:rPr>
              <w:t>School Open</w:t>
            </w:r>
          </w:p>
        </w:tc>
      </w:tr>
      <w:tr w:rsidR="004578F6" w:rsidRPr="00961B05" w14:paraId="384E7B7B" w14:textId="77777777" w:rsidTr="00961B05">
        <w:tc>
          <w:tcPr>
            <w:tcW w:w="2875" w:type="dxa"/>
          </w:tcPr>
          <w:p w14:paraId="01E448A0" w14:textId="0F74D59F" w:rsidR="004578F6" w:rsidRPr="00961B05" w:rsidRDefault="007804AC" w:rsidP="004578F6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March 29</w:t>
            </w:r>
          </w:p>
        </w:tc>
        <w:tc>
          <w:tcPr>
            <w:tcW w:w="3240" w:type="dxa"/>
          </w:tcPr>
          <w:p w14:paraId="2DC2DB4C" w14:textId="53C2B9D2" w:rsidR="004578F6" w:rsidRPr="00961B05" w:rsidRDefault="007804AC" w:rsidP="004578F6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Good Friday</w:t>
            </w:r>
          </w:p>
        </w:tc>
        <w:tc>
          <w:tcPr>
            <w:tcW w:w="3955" w:type="dxa"/>
          </w:tcPr>
          <w:p w14:paraId="2763BCCB" w14:textId="2C61E477" w:rsidR="004578F6" w:rsidRPr="00961B05" w:rsidRDefault="007804AC" w:rsidP="004578F6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961B05">
              <w:rPr>
                <w:rFonts w:ascii="Cambria" w:hAnsi="Cambria"/>
                <w:color w:val="FF0000"/>
                <w:sz w:val="28"/>
                <w:szCs w:val="28"/>
              </w:rPr>
              <w:t>School Closed</w:t>
            </w:r>
          </w:p>
        </w:tc>
      </w:tr>
      <w:tr w:rsidR="0066458A" w:rsidRPr="00961B05" w14:paraId="58806511" w14:textId="77777777" w:rsidTr="00961B05">
        <w:tc>
          <w:tcPr>
            <w:tcW w:w="2875" w:type="dxa"/>
          </w:tcPr>
          <w:p w14:paraId="2BD06C46" w14:textId="64BDA995" w:rsidR="0066458A" w:rsidRPr="00961B05" w:rsidRDefault="007804AC" w:rsidP="004578F6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May 12</w:t>
            </w:r>
          </w:p>
        </w:tc>
        <w:tc>
          <w:tcPr>
            <w:tcW w:w="3240" w:type="dxa"/>
          </w:tcPr>
          <w:p w14:paraId="75D68448" w14:textId="35264937" w:rsidR="0066458A" w:rsidRPr="00961B05" w:rsidRDefault="007804AC" w:rsidP="004578F6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Mother’s Day</w:t>
            </w:r>
          </w:p>
        </w:tc>
        <w:tc>
          <w:tcPr>
            <w:tcW w:w="3955" w:type="dxa"/>
          </w:tcPr>
          <w:p w14:paraId="419DA99B" w14:textId="44079DCE" w:rsidR="0066458A" w:rsidRPr="00961B05" w:rsidRDefault="007804AC" w:rsidP="004578F6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 xml:space="preserve">Mother’s Day breakfast </w:t>
            </w:r>
            <w:r w:rsidRPr="00961B05">
              <w:rPr>
                <w:rFonts w:ascii="Cambria" w:hAnsi="Cambria"/>
                <w:color w:val="C00000"/>
                <w:sz w:val="28"/>
                <w:szCs w:val="28"/>
              </w:rPr>
              <w:t>May 10</w:t>
            </w:r>
          </w:p>
        </w:tc>
      </w:tr>
      <w:tr w:rsidR="007804AC" w:rsidRPr="00961B05" w14:paraId="6F890473" w14:textId="77777777" w:rsidTr="00961B05">
        <w:tc>
          <w:tcPr>
            <w:tcW w:w="2875" w:type="dxa"/>
          </w:tcPr>
          <w:p w14:paraId="0731256A" w14:textId="61C73A2A" w:rsidR="007804AC" w:rsidRPr="00961B05" w:rsidRDefault="007804AC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May 2</w:t>
            </w:r>
            <w:r w:rsidR="00961B05" w:rsidRPr="00961B05"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03750471" w14:textId="7584BB27" w:rsidR="007804AC" w:rsidRPr="00961B05" w:rsidRDefault="007804AC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Memorial Day</w:t>
            </w:r>
          </w:p>
        </w:tc>
        <w:tc>
          <w:tcPr>
            <w:tcW w:w="3955" w:type="dxa"/>
          </w:tcPr>
          <w:p w14:paraId="3B38079E" w14:textId="29633FF0" w:rsidR="007804AC" w:rsidRPr="00961B05" w:rsidRDefault="007804AC" w:rsidP="007804AC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961B05">
              <w:rPr>
                <w:rFonts w:ascii="Cambria" w:hAnsi="Cambria"/>
                <w:color w:val="FF0000"/>
                <w:sz w:val="28"/>
                <w:szCs w:val="28"/>
              </w:rPr>
              <w:t>School Closed</w:t>
            </w:r>
          </w:p>
        </w:tc>
      </w:tr>
      <w:tr w:rsidR="007804AC" w:rsidRPr="00961B05" w14:paraId="56641566" w14:textId="77777777" w:rsidTr="00961B05">
        <w:tc>
          <w:tcPr>
            <w:tcW w:w="2875" w:type="dxa"/>
          </w:tcPr>
          <w:p w14:paraId="4D1FCB79" w14:textId="5FD6758B" w:rsidR="007804AC" w:rsidRPr="00961B05" w:rsidRDefault="007804AC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June 1</w:t>
            </w:r>
            <w:r w:rsidR="008104AD"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57CDB254" w14:textId="77629FBC" w:rsidR="007804AC" w:rsidRPr="00961B05" w:rsidRDefault="007804AC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Father’s Day</w:t>
            </w:r>
          </w:p>
        </w:tc>
        <w:tc>
          <w:tcPr>
            <w:tcW w:w="3955" w:type="dxa"/>
          </w:tcPr>
          <w:p w14:paraId="093F2466" w14:textId="28E16109" w:rsidR="007804AC" w:rsidRPr="00961B05" w:rsidRDefault="007804AC" w:rsidP="007804AC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 xml:space="preserve">Father’s Day breakfast </w:t>
            </w:r>
            <w:r w:rsidRPr="00961B05">
              <w:rPr>
                <w:rFonts w:ascii="Cambria" w:hAnsi="Cambria"/>
                <w:color w:val="C00000"/>
                <w:sz w:val="28"/>
                <w:szCs w:val="28"/>
              </w:rPr>
              <w:t>June 1</w:t>
            </w:r>
            <w:r w:rsidR="00B33700">
              <w:rPr>
                <w:rFonts w:ascii="Cambria" w:hAnsi="Cambria"/>
                <w:color w:val="C00000"/>
                <w:sz w:val="28"/>
                <w:szCs w:val="28"/>
              </w:rPr>
              <w:t>4</w:t>
            </w:r>
          </w:p>
        </w:tc>
      </w:tr>
      <w:tr w:rsidR="007804AC" w:rsidRPr="00961B05" w14:paraId="2E8334B7" w14:textId="77777777" w:rsidTr="00961B05">
        <w:tc>
          <w:tcPr>
            <w:tcW w:w="2875" w:type="dxa"/>
          </w:tcPr>
          <w:p w14:paraId="5895DAAC" w14:textId="44D46B58" w:rsidR="007804AC" w:rsidRPr="00961B05" w:rsidRDefault="007804AC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June 19</w:t>
            </w:r>
          </w:p>
        </w:tc>
        <w:tc>
          <w:tcPr>
            <w:tcW w:w="3240" w:type="dxa"/>
          </w:tcPr>
          <w:p w14:paraId="07F2D28D" w14:textId="5F8BB3B1" w:rsidR="007804AC" w:rsidRPr="00961B05" w:rsidRDefault="007804AC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Juneteenth</w:t>
            </w:r>
          </w:p>
        </w:tc>
        <w:tc>
          <w:tcPr>
            <w:tcW w:w="3955" w:type="dxa"/>
          </w:tcPr>
          <w:p w14:paraId="09842B71" w14:textId="1A59CE6A" w:rsidR="007804AC" w:rsidRPr="00961B05" w:rsidRDefault="00961B05" w:rsidP="007804AC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961B05">
              <w:rPr>
                <w:rFonts w:ascii="Cambria" w:hAnsi="Cambria"/>
                <w:color w:val="002060"/>
                <w:sz w:val="28"/>
                <w:szCs w:val="28"/>
              </w:rPr>
              <w:t>School Open</w:t>
            </w:r>
          </w:p>
        </w:tc>
      </w:tr>
      <w:tr w:rsidR="007804AC" w:rsidRPr="00961B05" w14:paraId="17D0028F" w14:textId="77777777" w:rsidTr="00961B05">
        <w:tc>
          <w:tcPr>
            <w:tcW w:w="2875" w:type="dxa"/>
          </w:tcPr>
          <w:p w14:paraId="7A8A1FD4" w14:textId="2801C217" w:rsidR="007804AC" w:rsidRPr="00961B05" w:rsidRDefault="007804AC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July 4</w:t>
            </w:r>
          </w:p>
        </w:tc>
        <w:tc>
          <w:tcPr>
            <w:tcW w:w="3240" w:type="dxa"/>
          </w:tcPr>
          <w:p w14:paraId="1FF3EF92" w14:textId="1111AAB5" w:rsidR="007804AC" w:rsidRPr="00961B05" w:rsidRDefault="007804AC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Independence Day</w:t>
            </w:r>
          </w:p>
        </w:tc>
        <w:tc>
          <w:tcPr>
            <w:tcW w:w="3955" w:type="dxa"/>
          </w:tcPr>
          <w:p w14:paraId="6C3A68B6" w14:textId="4758CBF8" w:rsidR="007804AC" w:rsidRPr="00961B05" w:rsidRDefault="007804AC" w:rsidP="007804AC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961B05">
              <w:rPr>
                <w:rFonts w:ascii="Cambria" w:hAnsi="Cambria"/>
                <w:color w:val="FF0000"/>
                <w:sz w:val="28"/>
                <w:szCs w:val="28"/>
              </w:rPr>
              <w:t>School Closed</w:t>
            </w:r>
            <w:r w:rsidR="00961B05" w:rsidRPr="00961B05">
              <w:rPr>
                <w:rFonts w:ascii="Cambria" w:hAnsi="Cambria"/>
                <w:color w:val="FF0000"/>
                <w:sz w:val="28"/>
                <w:szCs w:val="28"/>
              </w:rPr>
              <w:t xml:space="preserve"> </w:t>
            </w:r>
            <w:r w:rsidR="00961B05" w:rsidRPr="00961B05">
              <w:rPr>
                <w:rFonts w:ascii="Cambria" w:hAnsi="Cambria"/>
                <w:color w:val="011893"/>
                <w:sz w:val="28"/>
                <w:szCs w:val="28"/>
              </w:rPr>
              <w:t>July 4 &amp; 5</w:t>
            </w:r>
          </w:p>
        </w:tc>
      </w:tr>
      <w:tr w:rsidR="007804AC" w:rsidRPr="00961B05" w14:paraId="6027891D" w14:textId="77777777" w:rsidTr="00961B05">
        <w:tc>
          <w:tcPr>
            <w:tcW w:w="2875" w:type="dxa"/>
          </w:tcPr>
          <w:p w14:paraId="21FEE5EB" w14:textId="51B47AC2" w:rsidR="007804AC" w:rsidRPr="00961B05" w:rsidRDefault="007804AC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 xml:space="preserve">September </w:t>
            </w:r>
            <w:r w:rsidR="00961B05" w:rsidRPr="00961B05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4AC7242A" w14:textId="3EDCBA0C" w:rsidR="007804AC" w:rsidRPr="00961B05" w:rsidRDefault="007804AC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Labor Day</w:t>
            </w:r>
          </w:p>
        </w:tc>
        <w:tc>
          <w:tcPr>
            <w:tcW w:w="3955" w:type="dxa"/>
          </w:tcPr>
          <w:p w14:paraId="54C33726" w14:textId="5C4C2EFF" w:rsidR="007804AC" w:rsidRPr="00961B05" w:rsidRDefault="007804AC" w:rsidP="007804AC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961B05">
              <w:rPr>
                <w:rFonts w:ascii="Cambria" w:hAnsi="Cambria"/>
                <w:color w:val="FF0000"/>
                <w:sz w:val="28"/>
                <w:szCs w:val="28"/>
              </w:rPr>
              <w:t>School Closed</w:t>
            </w:r>
          </w:p>
        </w:tc>
      </w:tr>
      <w:tr w:rsidR="007804AC" w:rsidRPr="00961B05" w14:paraId="01A16196" w14:textId="77777777" w:rsidTr="00961B05">
        <w:tc>
          <w:tcPr>
            <w:tcW w:w="2875" w:type="dxa"/>
          </w:tcPr>
          <w:p w14:paraId="67C41558" w14:textId="27F509A4" w:rsidR="007804AC" w:rsidRPr="00961B05" w:rsidRDefault="007804AC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October 31</w:t>
            </w:r>
          </w:p>
        </w:tc>
        <w:tc>
          <w:tcPr>
            <w:tcW w:w="3240" w:type="dxa"/>
          </w:tcPr>
          <w:p w14:paraId="6873BBD0" w14:textId="060315C9" w:rsidR="007804AC" w:rsidRPr="00961B05" w:rsidRDefault="007804AC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Halloween</w:t>
            </w:r>
          </w:p>
        </w:tc>
        <w:tc>
          <w:tcPr>
            <w:tcW w:w="3955" w:type="dxa"/>
          </w:tcPr>
          <w:p w14:paraId="3AF91B84" w14:textId="187A9CE7" w:rsidR="007804AC" w:rsidRPr="00961B05" w:rsidRDefault="007804AC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Early dismissal @ 4:30pm</w:t>
            </w:r>
          </w:p>
        </w:tc>
      </w:tr>
      <w:tr w:rsidR="007804AC" w:rsidRPr="00961B05" w14:paraId="309185C9" w14:textId="77777777" w:rsidTr="00961B05">
        <w:tc>
          <w:tcPr>
            <w:tcW w:w="2875" w:type="dxa"/>
          </w:tcPr>
          <w:p w14:paraId="272967AC" w14:textId="520932CC" w:rsidR="007804AC" w:rsidRPr="00961B05" w:rsidRDefault="00961B05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November 11</w:t>
            </w:r>
          </w:p>
        </w:tc>
        <w:tc>
          <w:tcPr>
            <w:tcW w:w="3240" w:type="dxa"/>
          </w:tcPr>
          <w:p w14:paraId="7A7B0374" w14:textId="7B2DE3C6" w:rsidR="007804AC" w:rsidRPr="00961B05" w:rsidRDefault="00961B05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Veterans Day</w:t>
            </w:r>
          </w:p>
        </w:tc>
        <w:tc>
          <w:tcPr>
            <w:tcW w:w="3955" w:type="dxa"/>
          </w:tcPr>
          <w:p w14:paraId="5C4079E7" w14:textId="50D7FF11" w:rsidR="007804AC" w:rsidRPr="00961B05" w:rsidRDefault="00961B05" w:rsidP="007804AC">
            <w:pPr>
              <w:rPr>
                <w:rFonts w:ascii="Cambria" w:hAnsi="Cambria"/>
                <w:color w:val="002060"/>
                <w:sz w:val="28"/>
                <w:szCs w:val="28"/>
              </w:rPr>
            </w:pPr>
            <w:r w:rsidRPr="00961B05">
              <w:rPr>
                <w:rFonts w:ascii="Cambria" w:hAnsi="Cambria"/>
                <w:color w:val="002060"/>
                <w:sz w:val="28"/>
                <w:szCs w:val="28"/>
              </w:rPr>
              <w:t>School Open</w:t>
            </w:r>
          </w:p>
        </w:tc>
      </w:tr>
      <w:tr w:rsidR="00961B05" w:rsidRPr="00961B05" w14:paraId="18E92454" w14:textId="77777777" w:rsidTr="00961B05">
        <w:tc>
          <w:tcPr>
            <w:tcW w:w="2875" w:type="dxa"/>
          </w:tcPr>
          <w:p w14:paraId="59C634F4" w14:textId="248AC7AD" w:rsidR="00961B05" w:rsidRPr="00961B05" w:rsidRDefault="00961B05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November 2</w:t>
            </w: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23EA52AD" w14:textId="24FD889D" w:rsidR="00961B05" w:rsidRPr="00961B05" w:rsidRDefault="00961B05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Thanksgiving</w:t>
            </w:r>
          </w:p>
        </w:tc>
        <w:tc>
          <w:tcPr>
            <w:tcW w:w="3955" w:type="dxa"/>
          </w:tcPr>
          <w:p w14:paraId="6F728F1C" w14:textId="5FF826E9" w:rsidR="00961B05" w:rsidRPr="00961B05" w:rsidRDefault="00961B05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color w:val="FF0000"/>
                <w:sz w:val="28"/>
                <w:szCs w:val="28"/>
              </w:rPr>
              <w:t xml:space="preserve">School Closed </w:t>
            </w:r>
            <w:r w:rsidRPr="00A91FC4">
              <w:rPr>
                <w:rFonts w:ascii="Cambria" w:hAnsi="Cambria"/>
                <w:color w:val="011893"/>
                <w:sz w:val="28"/>
                <w:szCs w:val="28"/>
              </w:rPr>
              <w:t>November 28 &amp; 29</w:t>
            </w:r>
          </w:p>
        </w:tc>
      </w:tr>
      <w:tr w:rsidR="00961B05" w:rsidRPr="00961B05" w14:paraId="4735FB1C" w14:textId="77777777" w:rsidTr="00A91FC4">
        <w:trPr>
          <w:trHeight w:val="548"/>
        </w:trPr>
        <w:tc>
          <w:tcPr>
            <w:tcW w:w="2875" w:type="dxa"/>
          </w:tcPr>
          <w:p w14:paraId="4323676F" w14:textId="42808C34" w:rsidR="00961B05" w:rsidRPr="00961B05" w:rsidRDefault="00961B05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December 24</w:t>
            </w:r>
          </w:p>
        </w:tc>
        <w:tc>
          <w:tcPr>
            <w:tcW w:w="3240" w:type="dxa"/>
          </w:tcPr>
          <w:p w14:paraId="4043DAA7" w14:textId="5F03DACB" w:rsidR="00961B05" w:rsidRPr="00961B05" w:rsidRDefault="00961B05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Christmas Eve</w:t>
            </w:r>
          </w:p>
        </w:tc>
        <w:tc>
          <w:tcPr>
            <w:tcW w:w="3955" w:type="dxa"/>
            <w:vMerge w:val="restart"/>
          </w:tcPr>
          <w:p w14:paraId="7C473C19" w14:textId="77777777" w:rsidR="00A91FC4" w:rsidRPr="00A91FC4" w:rsidRDefault="00A91FC4" w:rsidP="00A91FC4">
            <w:pPr>
              <w:rPr>
                <w:rFonts w:ascii="Cambria" w:hAnsi="Cambria"/>
                <w:color w:val="FF0000"/>
                <w:sz w:val="28"/>
                <w:szCs w:val="28"/>
              </w:rPr>
            </w:pPr>
          </w:p>
          <w:p w14:paraId="58151AF1" w14:textId="65294BA1" w:rsidR="00961B05" w:rsidRPr="00A91FC4" w:rsidRDefault="00961B05" w:rsidP="00A91FC4">
            <w:pPr>
              <w:jc w:val="center"/>
              <w:rPr>
                <w:rFonts w:ascii="Cambria" w:hAnsi="Cambria"/>
                <w:color w:val="FF0000"/>
                <w:sz w:val="28"/>
                <w:szCs w:val="28"/>
              </w:rPr>
            </w:pPr>
            <w:r w:rsidRPr="00A91FC4">
              <w:rPr>
                <w:rFonts w:ascii="Cambria" w:hAnsi="Cambria"/>
                <w:color w:val="FF0000"/>
                <w:sz w:val="28"/>
                <w:szCs w:val="28"/>
              </w:rPr>
              <w:t xml:space="preserve">School Closed </w:t>
            </w:r>
            <w:r w:rsidRPr="00A91FC4">
              <w:rPr>
                <w:rFonts w:ascii="Cambria" w:hAnsi="Cambria"/>
                <w:color w:val="011893"/>
                <w:sz w:val="28"/>
                <w:szCs w:val="28"/>
              </w:rPr>
              <w:t xml:space="preserve">December </w:t>
            </w:r>
            <w:r w:rsidR="00A91FC4" w:rsidRPr="00A91FC4">
              <w:rPr>
                <w:rFonts w:ascii="Cambria" w:hAnsi="Cambria"/>
                <w:color w:val="011893"/>
                <w:sz w:val="28"/>
                <w:szCs w:val="28"/>
              </w:rPr>
              <w:t>23-27</w:t>
            </w:r>
          </w:p>
          <w:p w14:paraId="0627FD88" w14:textId="2AD36870" w:rsidR="00961B05" w:rsidRPr="00961B05" w:rsidRDefault="00961B05" w:rsidP="007804AC">
            <w:pPr>
              <w:rPr>
                <w:rFonts w:ascii="Cambria" w:hAnsi="Cambria"/>
                <w:color w:val="FF0000"/>
                <w:sz w:val="28"/>
                <w:szCs w:val="28"/>
              </w:rPr>
            </w:pPr>
          </w:p>
        </w:tc>
      </w:tr>
      <w:tr w:rsidR="00961B05" w:rsidRPr="00961B05" w14:paraId="648F618D" w14:textId="77777777" w:rsidTr="00961B05">
        <w:tc>
          <w:tcPr>
            <w:tcW w:w="2875" w:type="dxa"/>
          </w:tcPr>
          <w:p w14:paraId="7CEF3D8E" w14:textId="0C5AF80C" w:rsidR="00961B05" w:rsidRPr="00961B05" w:rsidRDefault="00961B05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December 25</w:t>
            </w:r>
          </w:p>
        </w:tc>
        <w:tc>
          <w:tcPr>
            <w:tcW w:w="3240" w:type="dxa"/>
          </w:tcPr>
          <w:p w14:paraId="01196F5E" w14:textId="7555677E" w:rsidR="00961B05" w:rsidRPr="00961B05" w:rsidRDefault="00961B05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Christmas Day</w:t>
            </w:r>
          </w:p>
        </w:tc>
        <w:tc>
          <w:tcPr>
            <w:tcW w:w="3955" w:type="dxa"/>
            <w:vMerge/>
          </w:tcPr>
          <w:p w14:paraId="47D22983" w14:textId="5FABACE8" w:rsidR="00961B05" w:rsidRPr="00961B05" w:rsidRDefault="00961B05" w:rsidP="007804AC">
            <w:pPr>
              <w:rPr>
                <w:rFonts w:ascii="Cambria" w:hAnsi="Cambria"/>
                <w:color w:val="FF0000"/>
                <w:sz w:val="28"/>
                <w:szCs w:val="28"/>
              </w:rPr>
            </w:pPr>
          </w:p>
        </w:tc>
      </w:tr>
      <w:tr w:rsidR="007804AC" w:rsidRPr="00961B05" w14:paraId="59F9B7EE" w14:textId="77777777" w:rsidTr="00961B05">
        <w:tc>
          <w:tcPr>
            <w:tcW w:w="2875" w:type="dxa"/>
          </w:tcPr>
          <w:p w14:paraId="6B9E5728" w14:textId="78FA6AE5" w:rsidR="007804AC" w:rsidRPr="00961B05" w:rsidRDefault="00961B05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December 31</w:t>
            </w:r>
          </w:p>
        </w:tc>
        <w:tc>
          <w:tcPr>
            <w:tcW w:w="3240" w:type="dxa"/>
          </w:tcPr>
          <w:p w14:paraId="348279D1" w14:textId="32B9DB66" w:rsidR="007804AC" w:rsidRPr="00961B05" w:rsidRDefault="00961B05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sz w:val="28"/>
                <w:szCs w:val="28"/>
              </w:rPr>
              <w:t>New Year’s Eve</w:t>
            </w:r>
          </w:p>
        </w:tc>
        <w:tc>
          <w:tcPr>
            <w:tcW w:w="3955" w:type="dxa"/>
          </w:tcPr>
          <w:p w14:paraId="0C880A24" w14:textId="25D5216D" w:rsidR="007804AC" w:rsidRPr="00961B05" w:rsidRDefault="00961B05" w:rsidP="007804AC">
            <w:pPr>
              <w:rPr>
                <w:rFonts w:ascii="Cambria" w:hAnsi="Cambria"/>
                <w:sz w:val="28"/>
                <w:szCs w:val="28"/>
              </w:rPr>
            </w:pPr>
            <w:r w:rsidRPr="00961B05">
              <w:rPr>
                <w:rFonts w:ascii="Cambria" w:hAnsi="Cambria"/>
                <w:color w:val="FF0000"/>
                <w:sz w:val="28"/>
                <w:szCs w:val="28"/>
              </w:rPr>
              <w:t xml:space="preserve">School Closed </w:t>
            </w:r>
            <w:r w:rsidR="005B1EC0" w:rsidRPr="005B1EC0">
              <w:rPr>
                <w:rFonts w:ascii="Cambria" w:hAnsi="Cambria"/>
                <w:color w:val="011893"/>
                <w:sz w:val="28"/>
                <w:szCs w:val="28"/>
              </w:rPr>
              <w:t xml:space="preserve">December 31 </w:t>
            </w:r>
            <w:r w:rsidR="00320694">
              <w:rPr>
                <w:rFonts w:ascii="Cambria" w:hAnsi="Cambria"/>
                <w:color w:val="011893"/>
                <w:sz w:val="28"/>
                <w:szCs w:val="28"/>
              </w:rPr>
              <w:t>&amp; January 1</w:t>
            </w:r>
          </w:p>
        </w:tc>
      </w:tr>
    </w:tbl>
    <w:p w14:paraId="6B2AB157" w14:textId="77777777" w:rsidR="003E4ACF" w:rsidRDefault="003E4ACF" w:rsidP="004578F6">
      <w:pPr>
        <w:rPr>
          <w:rFonts w:ascii="Cambria" w:hAnsi="Cambria"/>
          <w:color w:val="auto"/>
          <w:sz w:val="32"/>
          <w:szCs w:val="32"/>
        </w:rPr>
      </w:pPr>
    </w:p>
    <w:p w14:paraId="2B451B60" w14:textId="47177D32" w:rsidR="00C57FFC" w:rsidRPr="003E4ACF" w:rsidRDefault="004604B3" w:rsidP="004578F6">
      <w:pPr>
        <w:rPr>
          <w:rFonts w:ascii="Cambria" w:hAnsi="Cambria"/>
          <w:color w:val="auto"/>
          <w:sz w:val="32"/>
          <w:szCs w:val="32"/>
        </w:rPr>
      </w:pPr>
      <w:r w:rsidRPr="003E4ACF">
        <w:rPr>
          <w:rFonts w:ascii="Cambria" w:hAnsi="Cambria"/>
          <w:color w:val="auto"/>
          <w:sz w:val="32"/>
          <w:szCs w:val="32"/>
        </w:rPr>
        <w:t xml:space="preserve">We </w:t>
      </w:r>
      <w:r w:rsidR="00C849DA" w:rsidRPr="003E4ACF">
        <w:rPr>
          <w:rFonts w:ascii="Cambria" w:hAnsi="Cambria"/>
          <w:color w:val="auto"/>
          <w:sz w:val="32"/>
          <w:szCs w:val="32"/>
        </w:rPr>
        <w:t>will follow HISD</w:t>
      </w:r>
      <w:r w:rsidR="001A4192" w:rsidRPr="003E4ACF">
        <w:rPr>
          <w:rFonts w:ascii="Cambria" w:hAnsi="Cambria"/>
          <w:color w:val="auto"/>
          <w:sz w:val="32"/>
          <w:szCs w:val="32"/>
        </w:rPr>
        <w:t xml:space="preserve"> school closure in the event of a natural </w:t>
      </w:r>
      <w:r w:rsidR="002C2046" w:rsidRPr="003E4ACF">
        <w:rPr>
          <w:rFonts w:ascii="Cambria" w:hAnsi="Cambria"/>
          <w:color w:val="auto"/>
          <w:sz w:val="32"/>
          <w:szCs w:val="32"/>
        </w:rPr>
        <w:t xml:space="preserve">disaster or state of emergency. </w:t>
      </w:r>
      <w:r w:rsidRPr="003E4ACF">
        <w:rPr>
          <w:rFonts w:ascii="Cambria" w:hAnsi="Cambria"/>
          <w:color w:val="auto"/>
          <w:sz w:val="32"/>
          <w:szCs w:val="32"/>
        </w:rPr>
        <w:t>We</w:t>
      </w:r>
      <w:r w:rsidR="002C2046" w:rsidRPr="003E4ACF">
        <w:rPr>
          <w:rFonts w:ascii="Cambria" w:hAnsi="Cambria"/>
          <w:color w:val="auto"/>
          <w:sz w:val="32"/>
          <w:szCs w:val="32"/>
        </w:rPr>
        <w:t xml:space="preserve"> will also use my own discretion when needed</w:t>
      </w:r>
      <w:r w:rsidR="00580B76" w:rsidRPr="003E4ACF">
        <w:rPr>
          <w:rFonts w:ascii="Cambria" w:hAnsi="Cambria"/>
          <w:color w:val="auto"/>
          <w:sz w:val="32"/>
          <w:szCs w:val="32"/>
        </w:rPr>
        <w:t>.</w:t>
      </w:r>
    </w:p>
    <w:sectPr w:rsidR="00C57FFC" w:rsidRPr="003E4ACF">
      <w:footerReference w:type="default" r:id="rId8"/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74293" w14:textId="77777777" w:rsidR="0071446A" w:rsidRDefault="0071446A">
      <w:pPr>
        <w:spacing w:before="0" w:after="0"/>
      </w:pPr>
      <w:r>
        <w:separator/>
      </w:r>
    </w:p>
  </w:endnote>
  <w:endnote w:type="continuationSeparator" w:id="0">
    <w:p w14:paraId="3AB4DCDB" w14:textId="77777777" w:rsidR="0071446A" w:rsidRDefault="007144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12C069" w14:textId="77777777" w:rsidR="00135D04" w:rsidRDefault="00BB7C1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0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5C3D1" w14:textId="77777777" w:rsidR="0071446A" w:rsidRDefault="0071446A">
      <w:pPr>
        <w:spacing w:before="0" w:after="0"/>
      </w:pPr>
      <w:r>
        <w:separator/>
      </w:r>
    </w:p>
  </w:footnote>
  <w:footnote w:type="continuationSeparator" w:id="0">
    <w:p w14:paraId="0A095AD8" w14:textId="77777777" w:rsidR="0071446A" w:rsidRDefault="007144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F8E6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6A2D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A8F2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102A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5CE2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007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4AF9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AEA6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22F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569E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1243490">
    <w:abstractNumId w:val="9"/>
  </w:num>
  <w:num w:numId="2" w16cid:durableId="647133396">
    <w:abstractNumId w:val="7"/>
  </w:num>
  <w:num w:numId="3" w16cid:durableId="325785552">
    <w:abstractNumId w:val="6"/>
  </w:num>
  <w:num w:numId="4" w16cid:durableId="214438085">
    <w:abstractNumId w:val="5"/>
  </w:num>
  <w:num w:numId="5" w16cid:durableId="1695643638">
    <w:abstractNumId w:val="4"/>
  </w:num>
  <w:num w:numId="6" w16cid:durableId="1122111868">
    <w:abstractNumId w:val="8"/>
  </w:num>
  <w:num w:numId="7" w16cid:durableId="1394815518">
    <w:abstractNumId w:val="3"/>
  </w:num>
  <w:num w:numId="8" w16cid:durableId="601182979">
    <w:abstractNumId w:val="2"/>
  </w:num>
  <w:num w:numId="9" w16cid:durableId="322393457">
    <w:abstractNumId w:val="1"/>
  </w:num>
  <w:num w:numId="10" w16cid:durableId="185696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F6"/>
    <w:rsid w:val="0000661C"/>
    <w:rsid w:val="000104DF"/>
    <w:rsid w:val="000D02C7"/>
    <w:rsid w:val="000E5816"/>
    <w:rsid w:val="00135D04"/>
    <w:rsid w:val="00156D74"/>
    <w:rsid w:val="001617BA"/>
    <w:rsid w:val="001A083C"/>
    <w:rsid w:val="001A4192"/>
    <w:rsid w:val="001F077F"/>
    <w:rsid w:val="00231DC6"/>
    <w:rsid w:val="00283D71"/>
    <w:rsid w:val="002A62F6"/>
    <w:rsid w:val="002C2046"/>
    <w:rsid w:val="002C6A0C"/>
    <w:rsid w:val="003038D8"/>
    <w:rsid w:val="00305ED7"/>
    <w:rsid w:val="00313041"/>
    <w:rsid w:val="00320694"/>
    <w:rsid w:val="00361272"/>
    <w:rsid w:val="00366447"/>
    <w:rsid w:val="00391422"/>
    <w:rsid w:val="003C64D2"/>
    <w:rsid w:val="003E4ACF"/>
    <w:rsid w:val="004578F6"/>
    <w:rsid w:val="004604B3"/>
    <w:rsid w:val="004B1241"/>
    <w:rsid w:val="00515C3E"/>
    <w:rsid w:val="00542D24"/>
    <w:rsid w:val="005542EB"/>
    <w:rsid w:val="005757B6"/>
    <w:rsid w:val="00580B76"/>
    <w:rsid w:val="00585A39"/>
    <w:rsid w:val="0059595A"/>
    <w:rsid w:val="005B1EC0"/>
    <w:rsid w:val="00614D40"/>
    <w:rsid w:val="0064080C"/>
    <w:rsid w:val="006630ED"/>
    <w:rsid w:val="0066458A"/>
    <w:rsid w:val="00665C6A"/>
    <w:rsid w:val="00691D74"/>
    <w:rsid w:val="0069285D"/>
    <w:rsid w:val="006D000C"/>
    <w:rsid w:val="006D22C9"/>
    <w:rsid w:val="006F755B"/>
    <w:rsid w:val="0071446A"/>
    <w:rsid w:val="007467BD"/>
    <w:rsid w:val="00752108"/>
    <w:rsid w:val="007804AC"/>
    <w:rsid w:val="00796126"/>
    <w:rsid w:val="008104AD"/>
    <w:rsid w:val="008348F9"/>
    <w:rsid w:val="0083786F"/>
    <w:rsid w:val="00856668"/>
    <w:rsid w:val="008774B1"/>
    <w:rsid w:val="00886114"/>
    <w:rsid w:val="00886AA0"/>
    <w:rsid w:val="00956982"/>
    <w:rsid w:val="00961B05"/>
    <w:rsid w:val="009757E1"/>
    <w:rsid w:val="009D7331"/>
    <w:rsid w:val="009F411A"/>
    <w:rsid w:val="00A212A7"/>
    <w:rsid w:val="00A91FC4"/>
    <w:rsid w:val="00AB252A"/>
    <w:rsid w:val="00AC31F0"/>
    <w:rsid w:val="00B33700"/>
    <w:rsid w:val="00BA6884"/>
    <w:rsid w:val="00BB7C13"/>
    <w:rsid w:val="00BF0AC2"/>
    <w:rsid w:val="00BF1893"/>
    <w:rsid w:val="00BF29B5"/>
    <w:rsid w:val="00BF5616"/>
    <w:rsid w:val="00C35606"/>
    <w:rsid w:val="00C46ED9"/>
    <w:rsid w:val="00C53D04"/>
    <w:rsid w:val="00C55345"/>
    <w:rsid w:val="00C57FFC"/>
    <w:rsid w:val="00C6543B"/>
    <w:rsid w:val="00C76D33"/>
    <w:rsid w:val="00C849DA"/>
    <w:rsid w:val="00C96180"/>
    <w:rsid w:val="00CC547C"/>
    <w:rsid w:val="00D17F94"/>
    <w:rsid w:val="00D318A6"/>
    <w:rsid w:val="00DA23AF"/>
    <w:rsid w:val="00DB595A"/>
    <w:rsid w:val="00E4207F"/>
    <w:rsid w:val="00EE6F71"/>
    <w:rsid w:val="00F11291"/>
    <w:rsid w:val="00F44B42"/>
    <w:rsid w:val="00FC1D7D"/>
    <w:rsid w:val="00F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855433"/>
  <w15:docId w15:val="{3C07EAF9-2F8A-E047-BA89-A8FE5FE4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80C"/>
  </w:style>
  <w:style w:type="paragraph" w:styleId="Heading1">
    <w:name w:val="heading 1"/>
    <w:basedOn w:val="Normal"/>
    <w:link w:val="Heading1Char"/>
    <w:uiPriority w:val="9"/>
    <w:qFormat/>
    <w:rsid w:val="002C6A0C"/>
    <w:pPr>
      <w:keepNext/>
      <w:spacing w:before="240"/>
      <w:contextualSpacing/>
      <w:outlineLvl w:val="0"/>
    </w:pPr>
    <w:rPr>
      <w:rFonts w:asciiTheme="majorHAnsi" w:hAnsiTheme="majorHAnsi"/>
      <w:b/>
      <w:color w:val="404040" w:themeColor="text1" w:themeTint="BF"/>
      <w:sz w:val="2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80C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80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80C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80C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80C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80C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80C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80C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A0C"/>
    <w:rPr>
      <w:rFonts w:asciiTheme="majorHAnsi" w:hAnsiTheme="majorHAnsi"/>
      <w:b/>
      <w:color w:val="404040" w:themeColor="text1" w:themeTint="BF"/>
      <w:sz w:val="24"/>
      <w:szCs w:val="44"/>
    </w:rPr>
  </w:style>
  <w:style w:type="table" w:styleId="TableGrid">
    <w:name w:val="Table Grid"/>
    <w:basedOn w:val="Table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C35606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customStyle="1" w:styleId="Meetingschedule">
    <w:name w:val="Meeting schedule"/>
    <w:basedOn w:val="TableNormal"/>
    <w:uiPriority w:val="99"/>
    <w:rsid w:val="00886114"/>
    <w:tblPr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  <w:insideH w:val="single" w:sz="4" w:space="0" w:color="365F91" w:themeColor="accent1" w:themeShade="BF"/>
        <w:insideV w:val="single" w:sz="4" w:space="0" w:color="365F91" w:themeColor="accent1" w:themeShade="BF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  <w:color w:val="FFFFFF" w:themeColor="background1"/>
        <w:sz w:val="22"/>
      </w:rPr>
      <w:tblPr/>
      <w:tcPr>
        <w:tc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nil"/>
          <w:insideV w:val="single" w:sz="4" w:space="0" w:color="365F91" w:themeColor="accent1" w:themeShade="BF"/>
          <w:tl2br w:val="nil"/>
          <w:tr2bl w:val="nil"/>
        </w:tcBorders>
        <w:shd w:val="clear" w:color="auto" w:fill="365F91" w:themeFill="accent1" w:themeFillShade="BF"/>
      </w:tcPr>
    </w:tblStylePr>
    <w:tblStylePr w:type="firstCol">
      <w:rPr>
        <w:b/>
        <w:i w:val="0"/>
        <w:color w:val="404040" w:themeColor="text1" w:themeTint="BF"/>
      </w:rPr>
    </w:tblStylePr>
  </w:style>
  <w:style w:type="paragraph" w:styleId="Title">
    <w:name w:val="Title"/>
    <w:basedOn w:val="Normal"/>
    <w:link w:val="TitleChar"/>
    <w:uiPriority w:val="2"/>
    <w:qFormat/>
    <w:rsid w:val="000104DF"/>
    <w:pPr>
      <w:spacing w:after="120"/>
      <w:contextualSpacing/>
    </w:pPr>
    <w:rPr>
      <w:rFonts w:asciiTheme="majorHAnsi" w:eastAsiaTheme="majorEastAsia" w:hAnsiTheme="majorHAnsi" w:cstheme="majorBidi"/>
      <w:color w:val="365F91" w:themeColor="accent1" w:themeShade="BF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2C6A0C"/>
    <w:rPr>
      <w:rFonts w:asciiTheme="majorHAnsi" w:eastAsiaTheme="majorEastAsia" w:hAnsiTheme="majorHAnsi" w:cstheme="majorBidi"/>
      <w:color w:val="365F91" w:themeColor="accent1" w:themeShade="BF"/>
      <w:sz w:val="3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5A39"/>
    <w:pPr>
      <w:outlineLvl w:val="9"/>
    </w:pPr>
    <w:rPr>
      <w:rFonts w:eastAsiaTheme="majorEastAsia" w:cstheme="majorBidi"/>
      <w:szCs w:val="3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35606"/>
    <w:rPr>
      <w:b/>
      <w:bCs/>
      <w:caps w:val="0"/>
      <w:smallCaps/>
      <w:color w:val="365F91" w:themeColor="accent1" w:themeShade="BF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356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35606"/>
    <w:rPr>
      <w:i/>
      <w:iCs/>
      <w:color w:val="365F91" w:themeColor="accent1" w:themeShade="BF"/>
    </w:rPr>
  </w:style>
  <w:style w:type="character" w:styleId="BookTitle">
    <w:name w:val="Book Title"/>
    <w:basedOn w:val="DefaultParagraphFont"/>
    <w:uiPriority w:val="33"/>
    <w:semiHidden/>
    <w:unhideWhenUsed/>
    <w:qFormat/>
    <w:rsid w:val="00C35606"/>
    <w:rPr>
      <w:b/>
      <w:bCs/>
      <w:i/>
      <w:iCs/>
      <w:spacing w:val="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35606"/>
    <w:rPr>
      <w:i/>
      <w:iCs/>
      <w:color w:val="365F91" w:themeColor="accent1" w:themeShade="BF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64080C"/>
    <w:pPr>
      <w:numPr>
        <w:ilvl w:val="1"/>
      </w:numPr>
      <w:spacing w:after="160"/>
      <w:contextualSpacing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4080C"/>
    <w:rPr>
      <w:rFonts w:cstheme="minorBidi"/>
      <w:color w:val="5A5A5A" w:themeColor="text1" w:themeTint="A5"/>
    </w:rPr>
  </w:style>
  <w:style w:type="paragraph" w:styleId="BlockText">
    <w:name w:val="Block Text"/>
    <w:basedOn w:val="Normal"/>
    <w:uiPriority w:val="99"/>
    <w:semiHidden/>
    <w:unhideWhenUsed/>
    <w:rsid w:val="00C35606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1617BA"/>
  </w:style>
  <w:style w:type="paragraph" w:styleId="BodyText">
    <w:name w:val="Body Text"/>
    <w:basedOn w:val="Normal"/>
    <w:link w:val="BodyTextChar"/>
    <w:uiPriority w:val="99"/>
    <w:semiHidden/>
    <w:unhideWhenUsed/>
    <w:rsid w:val="001617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17BA"/>
  </w:style>
  <w:style w:type="paragraph" w:styleId="BodyText2">
    <w:name w:val="Body Text 2"/>
    <w:basedOn w:val="Normal"/>
    <w:link w:val="BodyText2Char"/>
    <w:uiPriority w:val="99"/>
    <w:semiHidden/>
    <w:unhideWhenUsed/>
    <w:rsid w:val="001617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17BA"/>
  </w:style>
  <w:style w:type="paragraph" w:styleId="BodyText3">
    <w:name w:val="Body Text 3"/>
    <w:basedOn w:val="Normal"/>
    <w:link w:val="BodyText3Char"/>
    <w:uiPriority w:val="99"/>
    <w:semiHidden/>
    <w:unhideWhenUsed/>
    <w:rsid w:val="001617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17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617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617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17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17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17BA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17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17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17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17B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17BA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17BA"/>
    <w:pPr>
      <w:spacing w:before="0"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617BA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17BA"/>
  </w:style>
  <w:style w:type="table" w:styleId="ColorfulGrid">
    <w:name w:val="Colorful Grid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17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7B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7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7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17BA"/>
  </w:style>
  <w:style w:type="character" w:customStyle="1" w:styleId="DateChar">
    <w:name w:val="Date Char"/>
    <w:basedOn w:val="DefaultParagraphFont"/>
    <w:link w:val="Date"/>
    <w:uiPriority w:val="99"/>
    <w:semiHidden/>
    <w:rsid w:val="001617BA"/>
  </w:style>
  <w:style w:type="paragraph" w:styleId="DocumentMap">
    <w:name w:val="Document Map"/>
    <w:basedOn w:val="Normal"/>
    <w:link w:val="DocumentMapChar"/>
    <w:uiPriority w:val="99"/>
    <w:semiHidden/>
    <w:unhideWhenUsed/>
    <w:rsid w:val="001617BA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17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17BA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17BA"/>
  </w:style>
  <w:style w:type="character" w:styleId="Emphasis">
    <w:name w:val="Emphasis"/>
    <w:basedOn w:val="DefaultParagraphFont"/>
    <w:uiPriority w:val="20"/>
    <w:semiHidden/>
    <w:unhideWhenUsed/>
    <w:qFormat/>
    <w:rsid w:val="001617B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17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17BA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17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617BA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17B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17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17BA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7BA"/>
    <w:rPr>
      <w:szCs w:val="20"/>
    </w:rPr>
  </w:style>
  <w:style w:type="table" w:styleId="GridTable1Light">
    <w:name w:val="Grid Table 1 Light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64080C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8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80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80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8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8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80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80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617BA"/>
  </w:style>
  <w:style w:type="paragraph" w:styleId="HTMLAddress">
    <w:name w:val="HTML Address"/>
    <w:basedOn w:val="Normal"/>
    <w:link w:val="HTMLAddressChar"/>
    <w:uiPriority w:val="99"/>
    <w:semiHidden/>
    <w:unhideWhenUsed/>
    <w:rsid w:val="001617BA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17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617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17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17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17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17BA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17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617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17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17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617B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17BA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17BA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17BA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17BA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17BA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17BA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17BA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17BA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17BA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17B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17B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17BA"/>
    <w:pPr>
      <w:spacing w:before="0"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17BA"/>
    <w:pPr>
      <w:spacing w:before="0"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17BA"/>
    <w:pPr>
      <w:spacing w:before="0"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17BA"/>
    <w:pPr>
      <w:spacing w:before="0"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17BA"/>
    <w:pPr>
      <w:spacing w:before="0"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17BA"/>
    <w:pPr>
      <w:spacing w:before="0"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17BA"/>
  </w:style>
  <w:style w:type="paragraph" w:styleId="List">
    <w:name w:val="List"/>
    <w:basedOn w:val="Normal"/>
    <w:uiPriority w:val="99"/>
    <w:semiHidden/>
    <w:unhideWhenUsed/>
    <w:rsid w:val="001617B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617B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617B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617B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617B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617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617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617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617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17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617B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17B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17B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17B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17B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617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17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617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617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17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617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617B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617B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617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17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17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17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1617BA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1617B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617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17BA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17BA"/>
  </w:style>
  <w:style w:type="character" w:styleId="PageNumber">
    <w:name w:val="page number"/>
    <w:basedOn w:val="DefaultParagraphFont"/>
    <w:uiPriority w:val="99"/>
    <w:semiHidden/>
    <w:unhideWhenUsed/>
    <w:rsid w:val="001617BA"/>
  </w:style>
  <w:style w:type="table" w:styleId="PlainTable1">
    <w:name w:val="Plain Table 1"/>
    <w:basedOn w:val="TableNormal"/>
    <w:uiPriority w:val="41"/>
    <w:rsid w:val="001617B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617B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617B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617BA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17B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617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617B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17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17BA"/>
  </w:style>
  <w:style w:type="paragraph" w:styleId="Signature">
    <w:name w:val="Signature"/>
    <w:basedOn w:val="Normal"/>
    <w:link w:val="SignatureChar"/>
    <w:uiPriority w:val="99"/>
    <w:semiHidden/>
    <w:unhideWhenUsed/>
    <w:rsid w:val="001617BA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17BA"/>
  </w:style>
  <w:style w:type="character" w:styleId="Strong">
    <w:name w:val="Strong"/>
    <w:basedOn w:val="DefaultParagraphFont"/>
    <w:uiPriority w:val="22"/>
    <w:semiHidden/>
    <w:unhideWhenUsed/>
    <w:qFormat/>
    <w:rsid w:val="001617BA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617B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617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617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17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17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17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17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17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17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17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17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17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17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17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17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17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17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17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17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617B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617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17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17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17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17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17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617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17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17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17B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1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617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17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17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617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617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617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617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617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617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617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617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617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617BA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andrapayan/Library/Containers/com.microsoft.Word/Data/Library/Application%20Support/Microsoft/Office/16.0/DTS/Search/%7b3C61405F-F728-1F48-AB66-3340DB22599C%7dtf10002126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{3C61405F-F728-1F48-AB66-3340DB22599C}tf10002126_win32.dotx</Template>
  <TotalTime>1</TotalTime>
  <Pages>1</Pages>
  <Words>158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alexandra payan</cp:lastModifiedBy>
  <cp:revision>2</cp:revision>
  <cp:lastPrinted>2024-01-05T00:09:00Z</cp:lastPrinted>
  <dcterms:created xsi:type="dcterms:W3CDTF">2024-01-09T19:22:00Z</dcterms:created>
  <dcterms:modified xsi:type="dcterms:W3CDTF">2024-01-09T19:22:00Z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TC060883621033</vt:lpwstr>
  </property>
  <property fmtid="{D5CDD505-2E9C-101B-9397-08002B2CF9AE}" pid="3" name="ContentTypeId">
    <vt:lpwstr>0x010100AA3F7D94069FF64A86F7DFF56D60E3BE</vt:lpwstr>
  </property>
</Properties>
</file>